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黄冈师范学院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2021届本科毕业生摄像安排表</w:t>
      </w:r>
      <w:bookmarkEnd w:id="0"/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图像采集时间安排及地点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9月12日</w:t>
      </w:r>
    </w:p>
    <w:tbl>
      <w:tblPr>
        <w:tblStyle w:val="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30"/>
        <w:gridCol w:w="184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南校区博学楼B01</w:t>
            </w:r>
          </w:p>
        </w:tc>
        <w:tc>
          <w:tcPr>
            <w:tcW w:w="486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南校区博学楼B02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9:00—10:00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8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9:00—10:00</w:t>
            </w:r>
          </w:p>
        </w:tc>
        <w:tc>
          <w:tcPr>
            <w:tcW w:w="30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10:00—12:00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新闻与传播学院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10:00—12:00</w:t>
            </w:r>
          </w:p>
        </w:tc>
        <w:tc>
          <w:tcPr>
            <w:tcW w:w="30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13:00—14:30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音乐与戏剧学院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13:00—14:30</w:t>
            </w:r>
          </w:p>
        </w:tc>
        <w:tc>
          <w:tcPr>
            <w:tcW w:w="30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地理与旅游学院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14:30—16:30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14:30—16:30</w:t>
            </w:r>
          </w:p>
        </w:tc>
        <w:tc>
          <w:tcPr>
            <w:tcW w:w="30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16:30—17:30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政法学院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16:30—17:30</w:t>
            </w:r>
          </w:p>
        </w:tc>
        <w:tc>
          <w:tcPr>
            <w:tcW w:w="30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物理与电信学院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18:00—19:00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计算机学院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18:00—19:00</w:t>
            </w:r>
          </w:p>
        </w:tc>
        <w:tc>
          <w:tcPr>
            <w:tcW w:w="30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19:00—20:00</w:t>
            </w:r>
          </w:p>
        </w:tc>
        <w:tc>
          <w:tcPr>
            <w:tcW w:w="2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生物与农业资源学院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19:00—20:00</w:t>
            </w:r>
          </w:p>
        </w:tc>
        <w:tc>
          <w:tcPr>
            <w:tcW w:w="30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建筑工程学院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9月13日</w:t>
      </w:r>
    </w:p>
    <w:tbl>
      <w:tblPr>
        <w:tblStyle w:val="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45"/>
        <w:gridCol w:w="1845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南校区博学楼B01</w:t>
            </w:r>
          </w:p>
        </w:tc>
        <w:tc>
          <w:tcPr>
            <w:tcW w:w="484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南校区博学楼B02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8:00—9:30</w:t>
            </w: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184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8:00—9:30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机电与汽车工程学院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9:30—10:30</w:t>
            </w: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化学化工学院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9:30—10:30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10:30—12:00</w:t>
            </w: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各学院零散补拍</w:t>
            </w: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10:30—12:00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92A0E"/>
    <w:rsid w:val="08534460"/>
    <w:rsid w:val="14250BAD"/>
    <w:rsid w:val="2C7A6DA2"/>
    <w:rsid w:val="3D8E1A26"/>
    <w:rsid w:val="469F227D"/>
    <w:rsid w:val="54D92A0E"/>
    <w:rsid w:val="55BB7F47"/>
    <w:rsid w:val="571C64A9"/>
    <w:rsid w:val="6B9C7B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2018-05-15T11:30:00Z</dcterms:created>
  <dc:creator>快乐的鱼</dc:creator>
  <cp:lastModifiedBy>快乐的鱼</cp:lastModifiedBy>
  <dcterms:modified xsi:type="dcterms:W3CDTF">2020-09-02T02:54:21Z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